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B9" w:rsidRDefault="007338B9" w:rsidP="00CE15BC">
      <w:pPr>
        <w:jc w:val="center"/>
      </w:pPr>
      <w:r>
        <w:rPr>
          <w:rFonts w:ascii="Arial"/>
          <w:b/>
          <w:sz w:val="24"/>
        </w:rPr>
        <w:t>EDITAL N</w:t>
      </w:r>
      <w:r>
        <w:rPr>
          <w:rFonts w:ascii="Arial"/>
          <w:b/>
          <w:sz w:val="24"/>
        </w:rPr>
        <w:t>º</w:t>
      </w:r>
      <w:r>
        <w:rPr>
          <w:rFonts w:ascii="Arial"/>
          <w:b/>
          <w:sz w:val="24"/>
        </w:rPr>
        <w:t xml:space="preserve"> 42/2015</w:t>
      </w:r>
    </w:p>
    <w:p w:rsidR="007338B9" w:rsidRDefault="007338B9" w:rsidP="00CE15BC"/>
    <w:p w:rsidR="007338B9" w:rsidRDefault="007338B9" w:rsidP="00CE15BC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Clínico Geral.”</w:t>
      </w:r>
    </w:p>
    <w:p w:rsidR="007338B9" w:rsidRDefault="007338B9" w:rsidP="00CE15BC"/>
    <w:p w:rsidR="007338B9" w:rsidRDefault="007338B9" w:rsidP="00CE15BC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 xml:space="preserve">, Prefeita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clínico geral.</w:t>
      </w:r>
    </w:p>
    <w:p w:rsidR="007338B9" w:rsidRDefault="007338B9" w:rsidP="00CE15BC"/>
    <w:p w:rsidR="007338B9" w:rsidRDefault="007338B9" w:rsidP="00CE15B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7338B9" w:rsidRPr="00183B05" w:rsidRDefault="007338B9" w:rsidP="00CE15BC">
      <w:pPr>
        <w:rPr>
          <w:sz w:val="24"/>
          <w:szCs w:val="24"/>
        </w:rPr>
      </w:pPr>
    </w:p>
    <w:p w:rsidR="007338B9" w:rsidRPr="00183B05" w:rsidRDefault="007338B9" w:rsidP="00CE15BC">
      <w:pPr>
        <w:pStyle w:val="ListParagraph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83B05">
        <w:rPr>
          <w:rFonts w:ascii="Arial" w:hAnsi="Arial" w:cs="Arial"/>
          <w:sz w:val="24"/>
          <w:szCs w:val="24"/>
        </w:rPr>
        <w:t>A carga horária será de 20 (vinte) horas semanais.</w:t>
      </w:r>
    </w:p>
    <w:p w:rsidR="007338B9" w:rsidRPr="00183B05" w:rsidRDefault="007338B9" w:rsidP="00CE15BC">
      <w:pPr>
        <w:pStyle w:val="ListParagraph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338B9" w:rsidRPr="00183B05" w:rsidRDefault="007338B9" w:rsidP="00CE15BC">
      <w:pPr>
        <w:pStyle w:val="ListParagraph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183B05">
        <w:rPr>
          <w:rFonts w:ascii="Arial" w:hAnsi="Arial"/>
          <w:sz w:val="24"/>
          <w:szCs w:val="24"/>
        </w:rPr>
        <w:t xml:space="preserve">Será pago, a título de remuneração, para o médico,  o valor de </w:t>
      </w:r>
      <w:r>
        <w:rPr>
          <w:rFonts w:ascii="Arial" w:hAnsi="Arial" w:cs="Arial"/>
          <w:sz w:val="24"/>
          <w:szCs w:val="24"/>
        </w:rPr>
        <w:t>R$ 3.845,38</w:t>
      </w:r>
      <w:r w:rsidRPr="00183B05">
        <w:rPr>
          <w:rFonts w:ascii="Arial" w:hAnsi="Arial" w:cs="Arial"/>
          <w:sz w:val="24"/>
          <w:szCs w:val="24"/>
        </w:rPr>
        <w:t xml:space="preserve"> (três mil, </w:t>
      </w:r>
      <w:r>
        <w:rPr>
          <w:rFonts w:ascii="Arial" w:hAnsi="Arial" w:cs="Arial"/>
          <w:sz w:val="24"/>
          <w:szCs w:val="24"/>
        </w:rPr>
        <w:t>oitocentos e quarenta e cinco reais e trinta e oito centavos</w:t>
      </w:r>
      <w:r w:rsidRPr="00183B05">
        <w:rPr>
          <w:rFonts w:ascii="Arial" w:hAnsi="Arial" w:cs="Arial"/>
          <w:sz w:val="24"/>
          <w:szCs w:val="24"/>
        </w:rPr>
        <w:t>)</w:t>
      </w:r>
      <w:r w:rsidRPr="00183B05">
        <w:rPr>
          <w:rFonts w:ascii="Arial" w:hAnsi="Arial"/>
          <w:sz w:val="24"/>
          <w:szCs w:val="24"/>
        </w:rPr>
        <w:t>, acrescidos de 20% (vinte por cento) de insalubridade.</w:t>
      </w:r>
    </w:p>
    <w:p w:rsidR="007338B9" w:rsidRPr="00183B05" w:rsidRDefault="007338B9" w:rsidP="00CE15BC">
      <w:pPr>
        <w:pStyle w:val="ListParagraph"/>
        <w:numPr>
          <w:ilvl w:val="1"/>
          <w:numId w:val="0"/>
        </w:numPr>
        <w:tabs>
          <w:tab w:val="left" w:pos="1701"/>
        </w:tabs>
        <w:rPr>
          <w:sz w:val="24"/>
          <w:szCs w:val="24"/>
          <w:shd w:val="clear" w:color="auto" w:fill="000000"/>
        </w:rPr>
      </w:pPr>
    </w:p>
    <w:p w:rsidR="007338B9" w:rsidRDefault="007338B9" w:rsidP="00CE15BC">
      <w:pPr>
        <w:pStyle w:val="ListParagraph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do art. 203 e seguintes da LC nº 008/2011 e o art. 37, IX da CF/88.</w:t>
      </w:r>
    </w:p>
    <w:p w:rsidR="007338B9" w:rsidRDefault="007338B9" w:rsidP="00CE15BC">
      <w:pPr>
        <w:pStyle w:val="ListParagraph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338B9" w:rsidRDefault="007338B9" w:rsidP="00CE15BC">
      <w:pPr>
        <w:pStyle w:val="ListParagraph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 nº 008/2011. </w:t>
      </w:r>
    </w:p>
    <w:p w:rsidR="007338B9" w:rsidRDefault="007338B9" w:rsidP="00CE15BC">
      <w:pPr>
        <w:pStyle w:val="ListParagraph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338B9" w:rsidRDefault="007338B9" w:rsidP="00CE15BC">
      <w:pPr>
        <w:pStyle w:val="ListParagraph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05 de março a 13 de  do ano em curso, no horário das 08h às 11h30min e das 13h30min às 18h, na Secretaria Municipal de Gestão e Finanças, sito na Rua Ramiro Barcelos, 915, Centro, nesta cidade de Vacaria.</w:t>
      </w:r>
    </w:p>
    <w:p w:rsidR="007338B9" w:rsidRDefault="007338B9" w:rsidP="00CE15BC">
      <w:pPr>
        <w:pStyle w:val="ListParagraph"/>
        <w:tabs>
          <w:tab w:val="left" w:pos="1701"/>
        </w:tabs>
      </w:pPr>
    </w:p>
    <w:p w:rsidR="007338B9" w:rsidRDefault="007338B9" w:rsidP="00CE15B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7338B9" w:rsidRDefault="007338B9" w:rsidP="00CE15BC"/>
    <w:p w:rsidR="007338B9" w:rsidRDefault="007338B9" w:rsidP="00CE15BC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7338B9" w:rsidRDefault="007338B9" w:rsidP="00CE15BC"/>
    <w:p w:rsidR="007338B9" w:rsidRDefault="007338B9" w:rsidP="00CE15BC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7338B9" w:rsidRDefault="007338B9" w:rsidP="00CE15BC"/>
    <w:p w:rsidR="007338B9" w:rsidRDefault="007338B9" w:rsidP="00CE15BC"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privada.</w:t>
      </w:r>
    </w:p>
    <w:p w:rsidR="007338B9" w:rsidRDefault="007338B9" w:rsidP="00CE15BC"/>
    <w:p w:rsidR="007338B9" w:rsidRPr="00DC0711" w:rsidRDefault="007338B9" w:rsidP="00CE15B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7338B9" w:rsidRDefault="007338B9" w:rsidP="00CE15BC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7338B9" w:rsidRDefault="007338B9" w:rsidP="00CE15BC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7338B9" w:rsidRDefault="007338B9" w:rsidP="00CE15BC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7338B9" w:rsidRDefault="007338B9" w:rsidP="00CE15B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338B9" w:rsidRDefault="007338B9" w:rsidP="00CE15B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7338B9" w:rsidRDefault="007338B9" w:rsidP="00CE15B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338B9" w:rsidRDefault="007338B9" w:rsidP="00CE15BC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338B9" w:rsidRDefault="007338B9" w:rsidP="00CE15BC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338B9" w:rsidRDefault="007338B9" w:rsidP="00CE15B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7338B9" w:rsidRDefault="007338B9" w:rsidP="00CE15BC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7338B9" w:rsidRDefault="007338B9" w:rsidP="00CE15BC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7338B9" w:rsidRPr="0012669C" w:rsidRDefault="007338B9" w:rsidP="00CE15BC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7338B9" w:rsidRPr="00C331E6" w:rsidRDefault="007338B9" w:rsidP="00CE15BC"/>
    <w:p w:rsidR="007338B9" w:rsidRDefault="007338B9" w:rsidP="00CE15B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338B9" w:rsidRDefault="007338B9" w:rsidP="00CE15BC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  <w:t>Registre-se e publique-se.</w:t>
      </w:r>
    </w:p>
    <w:p w:rsidR="007338B9" w:rsidRDefault="007338B9" w:rsidP="00CE15BC"/>
    <w:p w:rsidR="007338B9" w:rsidRDefault="007338B9" w:rsidP="00CE15BC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04 de março de 2015.</w:t>
      </w:r>
    </w:p>
    <w:p w:rsidR="007338B9" w:rsidRDefault="007338B9" w:rsidP="00CE15BC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7338B9" w:rsidRDefault="007338B9" w:rsidP="00CE15BC"/>
    <w:p w:rsidR="007338B9" w:rsidRDefault="007338B9" w:rsidP="00CE15BC"/>
    <w:p w:rsidR="007338B9" w:rsidRDefault="007338B9" w:rsidP="00CE15B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7338B9" w:rsidRPr="00430F06" w:rsidRDefault="007338B9" w:rsidP="00CE15BC">
      <w:pPr>
        <w:jc w:val="center"/>
      </w:pPr>
      <w:r>
        <w:rPr>
          <w:rFonts w:ascii="Arial"/>
          <w:sz w:val="24"/>
        </w:rPr>
        <w:t>Prefeita</w:t>
      </w:r>
      <w:r w:rsidRPr="00430F06">
        <w:rPr>
          <w:rFonts w:ascii="Arial"/>
          <w:sz w:val="24"/>
        </w:rPr>
        <w:t xml:space="preserve"> Municipal</w:t>
      </w:r>
      <w:r>
        <w:rPr>
          <w:rFonts w:ascii="Arial"/>
          <w:sz w:val="24"/>
        </w:rPr>
        <w:t xml:space="preserve"> em Exerc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>cio</w:t>
      </w:r>
    </w:p>
    <w:p w:rsidR="007338B9" w:rsidRDefault="007338B9" w:rsidP="00CE15BC"/>
    <w:p w:rsidR="007338B9" w:rsidRDefault="007338B9" w:rsidP="00CE15BC"/>
    <w:p w:rsidR="007338B9" w:rsidRDefault="007338B9" w:rsidP="00CE15BC"/>
    <w:p w:rsidR="007338B9" w:rsidRDefault="007338B9" w:rsidP="00CE15B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7338B9" w:rsidRPr="00430F06" w:rsidRDefault="007338B9" w:rsidP="00CE15BC">
      <w:r>
        <w:rPr>
          <w:rFonts w:ascii="Arial"/>
          <w:sz w:val="24"/>
        </w:rPr>
        <w:t>Secret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 xml:space="preserve">rio </w:t>
      </w:r>
      <w:r w:rsidRPr="00430F06">
        <w:rPr>
          <w:rFonts w:ascii="Arial"/>
          <w:sz w:val="24"/>
        </w:rPr>
        <w:t>de Gest</w:t>
      </w:r>
      <w:r w:rsidRPr="00430F06">
        <w:rPr>
          <w:rFonts w:ascii="Arial"/>
          <w:sz w:val="24"/>
        </w:rPr>
        <w:t>ã</w:t>
      </w:r>
      <w:r w:rsidRPr="00430F06">
        <w:rPr>
          <w:rFonts w:ascii="Arial"/>
          <w:sz w:val="24"/>
        </w:rPr>
        <w:t>o e Finan</w:t>
      </w:r>
      <w:r w:rsidRPr="00430F06">
        <w:rPr>
          <w:rFonts w:ascii="Arial"/>
          <w:sz w:val="24"/>
        </w:rPr>
        <w:t>ç</w:t>
      </w:r>
      <w:r w:rsidRPr="00430F06">
        <w:rPr>
          <w:rFonts w:ascii="Arial"/>
          <w:sz w:val="24"/>
        </w:rPr>
        <w:t>a</w:t>
      </w:r>
      <w:r>
        <w:rPr>
          <w:rFonts w:ascii="Arial"/>
          <w:sz w:val="24"/>
        </w:rPr>
        <w:t>s</w:t>
      </w:r>
    </w:p>
    <w:p w:rsidR="007338B9" w:rsidRDefault="007338B9" w:rsidP="00CE15BC"/>
    <w:p w:rsidR="007338B9" w:rsidRDefault="007338B9" w:rsidP="00CE15BC"/>
    <w:p w:rsidR="007338B9" w:rsidRDefault="007338B9" w:rsidP="00CE15BC"/>
    <w:p w:rsidR="007338B9" w:rsidRDefault="007338B9" w:rsidP="00CE15BC"/>
    <w:p w:rsidR="007338B9" w:rsidRDefault="007338B9" w:rsidP="00CE15BC"/>
    <w:p w:rsidR="007338B9" w:rsidRDefault="007338B9" w:rsidP="00CE15BC">
      <w:pPr>
        <w:spacing w:after="0"/>
      </w:pPr>
    </w:p>
    <w:p w:rsidR="007338B9" w:rsidRDefault="007338B9" w:rsidP="00CE15BC">
      <w:pPr>
        <w:spacing w:after="0"/>
      </w:pPr>
    </w:p>
    <w:p w:rsidR="007338B9" w:rsidRDefault="007338B9" w:rsidP="00CE15B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338B9" w:rsidRPr="0012669C" w:rsidRDefault="007338B9" w:rsidP="00CE15B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7338B9" w:rsidRPr="0012669C" w:rsidRDefault="007338B9" w:rsidP="00CE15B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7338B9" w:rsidRPr="0012669C" w:rsidRDefault="007338B9" w:rsidP="00CE15BC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338B9" w:rsidRPr="0012669C" w:rsidRDefault="007338B9" w:rsidP="00CE15BC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338B9" w:rsidRPr="0012669C" w:rsidRDefault="007338B9" w:rsidP="00CE15B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338B9" w:rsidRPr="0012669C" w:rsidRDefault="007338B9" w:rsidP="00CE15B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338B9" w:rsidRPr="0012669C" w:rsidRDefault="007338B9" w:rsidP="00CE15B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338B9" w:rsidRDefault="007338B9" w:rsidP="00CE15B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338B9" w:rsidRPr="0012669C" w:rsidRDefault="007338B9" w:rsidP="00CE15B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7338B9" w:rsidRPr="0012669C" w:rsidRDefault="007338B9" w:rsidP="00CE15BC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338B9" w:rsidRPr="0012669C" w:rsidRDefault="007338B9" w:rsidP="00CE15B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338B9" w:rsidRPr="0012669C" w:rsidRDefault="007338B9" w:rsidP="00CE15B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338B9" w:rsidRPr="0012669C" w:rsidRDefault="007338B9" w:rsidP="00CE15B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338B9" w:rsidRPr="0012669C" w:rsidRDefault="007338B9" w:rsidP="00CE15B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338B9" w:rsidRPr="0012669C" w:rsidRDefault="007338B9" w:rsidP="00CE15BC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7338B9" w:rsidRPr="0012669C" w:rsidRDefault="007338B9" w:rsidP="00CE15BC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7338B9" w:rsidRPr="0012669C" w:rsidRDefault="007338B9" w:rsidP="00CE15BC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7338B9" w:rsidRDefault="007338B9" w:rsidP="00CE15BC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7338B9" w:rsidRDefault="007338B9" w:rsidP="00CE15BC"/>
    <w:p w:rsidR="007338B9" w:rsidRDefault="007338B9"/>
    <w:sectPr w:rsidR="007338B9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5BC"/>
    <w:rsid w:val="000B4572"/>
    <w:rsid w:val="000C197A"/>
    <w:rsid w:val="00123D18"/>
    <w:rsid w:val="0012669C"/>
    <w:rsid w:val="00183B05"/>
    <w:rsid w:val="00293DC8"/>
    <w:rsid w:val="00430F06"/>
    <w:rsid w:val="00533D22"/>
    <w:rsid w:val="007338B9"/>
    <w:rsid w:val="007F3DC2"/>
    <w:rsid w:val="008641CA"/>
    <w:rsid w:val="00967FC8"/>
    <w:rsid w:val="00AF71DF"/>
    <w:rsid w:val="00C331E6"/>
    <w:rsid w:val="00C6725E"/>
    <w:rsid w:val="00C91BCA"/>
    <w:rsid w:val="00CE15BC"/>
    <w:rsid w:val="00DC0711"/>
    <w:rsid w:val="00F1013F"/>
    <w:rsid w:val="00F1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BC"/>
    <w:pPr>
      <w:widowControl w:val="0"/>
      <w:autoSpaceDN w:val="0"/>
      <w:adjustRightInd w:val="0"/>
      <w:spacing w:before="28" w:after="28"/>
      <w:jc w:val="both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15BC"/>
  </w:style>
  <w:style w:type="paragraph" w:customStyle="1" w:styleId="western">
    <w:name w:val="western"/>
    <w:basedOn w:val="Normal"/>
    <w:uiPriority w:val="99"/>
    <w:rsid w:val="00CE15BC"/>
    <w:pPr>
      <w:widowControl/>
      <w:autoSpaceDN/>
      <w:adjustRightInd/>
      <w:spacing w:before="100" w:beforeAutospacing="1" w:after="119"/>
      <w:jc w:val="left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617</Words>
  <Characters>3338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42/2015</dc:title>
  <dc:subject/>
  <dc:creator>Windows User</dc:creator>
  <cp:keywords/>
  <dc:description/>
  <cp:lastModifiedBy>Administracao7</cp:lastModifiedBy>
  <cp:revision>2</cp:revision>
  <cp:lastPrinted>2015-03-04T19:32:00Z</cp:lastPrinted>
  <dcterms:created xsi:type="dcterms:W3CDTF">2015-03-05T13:51:00Z</dcterms:created>
  <dcterms:modified xsi:type="dcterms:W3CDTF">2015-03-05T13:51:00Z</dcterms:modified>
</cp:coreProperties>
</file>